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88" w:rsidRPr="00C61726" w:rsidRDefault="00116231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 w:rsidRPr="00C61726">
        <w:rPr>
          <w:rFonts w:ascii="黑体" w:eastAsia="黑体" w:hAnsi="黑体" w:hint="eastAsia"/>
          <w:b/>
          <w:bCs/>
          <w:sz w:val="44"/>
          <w:szCs w:val="44"/>
        </w:rPr>
        <w:t>广东省材料研究学会团体会员登记表</w:t>
      </w:r>
    </w:p>
    <w:tbl>
      <w:tblPr>
        <w:tblW w:w="9705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048"/>
        <w:gridCol w:w="172"/>
        <w:gridCol w:w="520"/>
        <w:gridCol w:w="840"/>
        <w:gridCol w:w="260"/>
        <w:gridCol w:w="260"/>
        <w:gridCol w:w="840"/>
        <w:gridCol w:w="80"/>
        <w:gridCol w:w="720"/>
        <w:gridCol w:w="300"/>
        <w:gridCol w:w="240"/>
        <w:gridCol w:w="180"/>
        <w:gridCol w:w="540"/>
        <w:gridCol w:w="140"/>
        <w:gridCol w:w="580"/>
        <w:gridCol w:w="418"/>
        <w:gridCol w:w="1350"/>
      </w:tblGrid>
      <w:tr w:rsidR="000A2588">
        <w:tc>
          <w:tcPr>
            <w:tcW w:w="1217" w:type="dxa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单位名称</w:t>
            </w:r>
          </w:p>
        </w:tc>
        <w:tc>
          <w:tcPr>
            <w:tcW w:w="8488" w:type="dxa"/>
            <w:gridSpan w:val="17"/>
          </w:tcPr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A2588">
        <w:tc>
          <w:tcPr>
            <w:tcW w:w="1217" w:type="dxa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通讯地址</w:t>
            </w:r>
          </w:p>
        </w:tc>
        <w:tc>
          <w:tcPr>
            <w:tcW w:w="4740" w:type="dxa"/>
            <w:gridSpan w:val="9"/>
          </w:tcPr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邮编</w:t>
            </w:r>
          </w:p>
        </w:tc>
        <w:tc>
          <w:tcPr>
            <w:tcW w:w="2488" w:type="dxa"/>
            <w:gridSpan w:val="4"/>
          </w:tcPr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A2588">
        <w:tc>
          <w:tcPr>
            <w:tcW w:w="1217" w:type="dxa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性质</w:t>
            </w:r>
          </w:p>
        </w:tc>
        <w:tc>
          <w:tcPr>
            <w:tcW w:w="4740" w:type="dxa"/>
            <w:gridSpan w:val="9"/>
          </w:tcPr>
          <w:p w:rsidR="000A2588" w:rsidRDefault="00116231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□科研事业单位    □高校     □企业   </w:t>
            </w:r>
          </w:p>
        </w:tc>
        <w:tc>
          <w:tcPr>
            <w:tcW w:w="1260" w:type="dxa"/>
            <w:gridSpan w:val="4"/>
            <w:vAlign w:val="center"/>
          </w:tcPr>
          <w:p w:rsidR="000A2588" w:rsidRDefault="0011623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网址</w:t>
            </w:r>
          </w:p>
        </w:tc>
        <w:tc>
          <w:tcPr>
            <w:tcW w:w="2488" w:type="dxa"/>
            <w:gridSpan w:val="4"/>
          </w:tcPr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A2588">
        <w:trPr>
          <w:cantSplit/>
        </w:trPr>
        <w:tc>
          <w:tcPr>
            <w:tcW w:w="1217" w:type="dxa"/>
            <w:vMerge w:val="restart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单位会员</w:t>
            </w:r>
          </w:p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负责人</w:t>
            </w:r>
          </w:p>
        </w:tc>
        <w:tc>
          <w:tcPr>
            <w:tcW w:w="1220" w:type="dxa"/>
            <w:gridSpan w:val="2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360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1440" w:type="dxa"/>
            <w:gridSpan w:val="4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1768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A2588">
        <w:trPr>
          <w:cantSplit/>
        </w:trPr>
        <w:tc>
          <w:tcPr>
            <w:tcW w:w="1217" w:type="dxa"/>
            <w:vMerge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办公电话</w:t>
            </w:r>
          </w:p>
        </w:tc>
        <w:tc>
          <w:tcPr>
            <w:tcW w:w="1360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手机</w:t>
            </w:r>
          </w:p>
        </w:tc>
        <w:tc>
          <w:tcPr>
            <w:tcW w:w="1440" w:type="dxa"/>
            <w:gridSpan w:val="4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E-mail</w:t>
            </w:r>
          </w:p>
        </w:tc>
        <w:tc>
          <w:tcPr>
            <w:tcW w:w="1768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A2588">
        <w:trPr>
          <w:cantSplit/>
          <w:trHeight w:val="477"/>
        </w:trPr>
        <w:tc>
          <w:tcPr>
            <w:tcW w:w="1217" w:type="dxa"/>
            <w:vMerge w:val="restart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单位会员</w:t>
            </w:r>
          </w:p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联络员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A2588">
        <w:trPr>
          <w:cantSplit/>
          <w:trHeight w:val="477"/>
        </w:trPr>
        <w:tc>
          <w:tcPr>
            <w:tcW w:w="1217" w:type="dxa"/>
            <w:vMerge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办公电话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手机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E-mail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A2588">
        <w:tc>
          <w:tcPr>
            <w:tcW w:w="1217" w:type="dxa"/>
            <w:vAlign w:val="center"/>
          </w:tcPr>
          <w:p w:rsidR="000A2588" w:rsidRDefault="00116231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单位职工</w:t>
            </w:r>
          </w:p>
          <w:p w:rsidR="000A2588" w:rsidRDefault="00116231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人数</w:t>
            </w:r>
          </w:p>
        </w:tc>
        <w:tc>
          <w:tcPr>
            <w:tcW w:w="3100" w:type="dxa"/>
            <w:gridSpan w:val="6"/>
            <w:vAlign w:val="center"/>
          </w:tcPr>
          <w:p w:rsidR="000A2588" w:rsidRDefault="000A258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180" w:type="dxa"/>
            <w:gridSpan w:val="5"/>
            <w:vAlign w:val="center"/>
          </w:tcPr>
          <w:p w:rsidR="000A2588" w:rsidRDefault="00116231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其中：</w:t>
            </w:r>
          </w:p>
          <w:p w:rsidR="000A2588" w:rsidRDefault="00116231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工程技术人员人数</w:t>
            </w:r>
          </w:p>
        </w:tc>
        <w:tc>
          <w:tcPr>
            <w:tcW w:w="3208" w:type="dxa"/>
            <w:gridSpan w:val="6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A2588">
        <w:trPr>
          <w:trHeight w:val="229"/>
        </w:trPr>
        <w:tc>
          <w:tcPr>
            <w:tcW w:w="9705" w:type="dxa"/>
            <w:gridSpan w:val="18"/>
            <w:vAlign w:val="center"/>
          </w:tcPr>
          <w:p w:rsidR="000A2588" w:rsidRDefault="00116231">
            <w:pPr>
              <w:jc w:val="center"/>
              <w:rPr>
                <w:rFonts w:asciiTheme="minorEastAsia" w:eastAsiaTheme="minorEastAsia" w:hAnsiTheme="minorEastAsia" w:cstheme="minorEastAsia"/>
                <w:position w:val="-32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position w:val="-26"/>
                <w:sz w:val="24"/>
              </w:rPr>
              <w:t>单位会员个人会员情况（至少5人）</w:t>
            </w:r>
          </w:p>
        </w:tc>
      </w:tr>
      <w:tr w:rsidR="000A2588">
        <w:trPr>
          <w:trHeight w:val="229"/>
        </w:trPr>
        <w:tc>
          <w:tcPr>
            <w:tcW w:w="1217" w:type="dxa"/>
            <w:vMerge w:val="restart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序号</w:t>
            </w:r>
          </w:p>
        </w:tc>
        <w:tc>
          <w:tcPr>
            <w:tcW w:w="1048" w:type="dxa"/>
            <w:vMerge w:val="restart"/>
            <w:vAlign w:val="center"/>
          </w:tcPr>
          <w:p w:rsidR="000A2588" w:rsidRDefault="00116231">
            <w:pPr>
              <w:ind w:firstLineChars="50" w:firstLine="105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-26"/>
                <w:szCs w:val="21"/>
              </w:rPr>
              <w:t>姓 名</w:t>
            </w:r>
          </w:p>
        </w:tc>
        <w:tc>
          <w:tcPr>
            <w:tcW w:w="692" w:type="dxa"/>
            <w:gridSpan w:val="2"/>
            <w:vMerge w:val="restart"/>
            <w:vAlign w:val="center"/>
          </w:tcPr>
          <w:p w:rsidR="000A2588" w:rsidRDefault="00116231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-26"/>
                <w:szCs w:val="21"/>
              </w:rPr>
              <w:t>性别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0A2588" w:rsidRDefault="00116231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-26"/>
                <w:szCs w:val="21"/>
              </w:rPr>
              <w:t>出生年月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0A2588" w:rsidRDefault="00116231">
            <w:pPr>
              <w:ind w:firstLineChars="50" w:firstLine="105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-26"/>
                <w:szCs w:val="21"/>
              </w:rPr>
              <w:t>职 务</w:t>
            </w:r>
          </w:p>
        </w:tc>
        <w:tc>
          <w:tcPr>
            <w:tcW w:w="1100" w:type="dxa"/>
            <w:gridSpan w:val="3"/>
            <w:vMerge w:val="restart"/>
            <w:vAlign w:val="center"/>
          </w:tcPr>
          <w:p w:rsidR="000A2588" w:rsidRDefault="00116231">
            <w:pPr>
              <w:ind w:firstLineChars="50" w:firstLine="105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-26"/>
                <w:szCs w:val="21"/>
              </w:rPr>
              <w:t>职 称</w:t>
            </w:r>
          </w:p>
        </w:tc>
        <w:tc>
          <w:tcPr>
            <w:tcW w:w="2098" w:type="dxa"/>
            <w:gridSpan w:val="6"/>
            <w:vAlign w:val="center"/>
          </w:tcPr>
          <w:p w:rsidR="000A2588" w:rsidRDefault="00116231">
            <w:pPr>
              <w:ind w:firstLineChars="250" w:firstLine="525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电   话</w:t>
            </w:r>
          </w:p>
        </w:tc>
        <w:tc>
          <w:tcPr>
            <w:tcW w:w="1350" w:type="dxa"/>
            <w:vMerge w:val="restart"/>
            <w:vAlign w:val="center"/>
          </w:tcPr>
          <w:p w:rsidR="000A2588" w:rsidRDefault="00116231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-32"/>
                <w:szCs w:val="21"/>
              </w:rPr>
              <w:t>E-mail</w:t>
            </w:r>
          </w:p>
        </w:tc>
      </w:tr>
      <w:tr w:rsidR="000A2588">
        <w:trPr>
          <w:trHeight w:val="229"/>
        </w:trPr>
        <w:tc>
          <w:tcPr>
            <w:tcW w:w="1217" w:type="dxa"/>
            <w:vMerge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48" w:type="dxa"/>
            <w:vMerge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692" w:type="dxa"/>
            <w:gridSpan w:val="2"/>
            <w:vMerge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  <w:vMerge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3"/>
            <w:vMerge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办公</w:t>
            </w:r>
          </w:p>
        </w:tc>
        <w:tc>
          <w:tcPr>
            <w:tcW w:w="998" w:type="dxa"/>
            <w:gridSpan w:val="2"/>
            <w:vAlign w:val="center"/>
          </w:tcPr>
          <w:p w:rsidR="000A258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手机</w:t>
            </w:r>
          </w:p>
        </w:tc>
        <w:tc>
          <w:tcPr>
            <w:tcW w:w="1350" w:type="dxa"/>
            <w:vMerge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A2588">
        <w:trPr>
          <w:trHeight w:val="307"/>
        </w:trPr>
        <w:tc>
          <w:tcPr>
            <w:tcW w:w="1217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48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692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50" w:type="dxa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A2588">
        <w:trPr>
          <w:trHeight w:val="307"/>
        </w:trPr>
        <w:tc>
          <w:tcPr>
            <w:tcW w:w="1217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48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692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50" w:type="dxa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A2588">
        <w:trPr>
          <w:trHeight w:val="307"/>
        </w:trPr>
        <w:tc>
          <w:tcPr>
            <w:tcW w:w="1217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48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692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50" w:type="dxa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A2588">
        <w:trPr>
          <w:trHeight w:val="307"/>
        </w:trPr>
        <w:tc>
          <w:tcPr>
            <w:tcW w:w="1217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48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692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50" w:type="dxa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A2588">
        <w:trPr>
          <w:trHeight w:val="307"/>
        </w:trPr>
        <w:tc>
          <w:tcPr>
            <w:tcW w:w="1217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48" w:type="dxa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692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50" w:type="dxa"/>
            <w:vAlign w:val="center"/>
          </w:tcPr>
          <w:p w:rsidR="000A2588" w:rsidRDefault="000A25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0A2588">
        <w:trPr>
          <w:trHeight w:val="90"/>
        </w:trPr>
        <w:tc>
          <w:tcPr>
            <w:tcW w:w="1217" w:type="dxa"/>
            <w:vAlign w:val="center"/>
          </w:tcPr>
          <w:p w:rsidR="000A2588" w:rsidRPr="00A3080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0808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单位</w:t>
            </w:r>
          </w:p>
          <w:p w:rsidR="000A2588" w:rsidRPr="00A30808" w:rsidRDefault="00116231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 w:rsidRPr="00A30808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简介</w:t>
            </w:r>
          </w:p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8488" w:type="dxa"/>
            <w:gridSpan w:val="17"/>
          </w:tcPr>
          <w:p w:rsidR="000A2588" w:rsidRDefault="000A258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0A2588" w:rsidRDefault="000A258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2F6D66" w:rsidRDefault="002F6D66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2F6D66" w:rsidRDefault="002F6D66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2F6D66" w:rsidRDefault="002F6D66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F243E4" w:rsidRDefault="00F243E4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sz w:val="24"/>
                <w:szCs w:val="18"/>
              </w:rPr>
            </w:pPr>
            <w:bookmarkStart w:id="0" w:name="_GoBack"/>
            <w:bookmarkEnd w:id="0"/>
          </w:p>
          <w:p w:rsidR="000A2588" w:rsidRDefault="000A258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</w:p>
          <w:p w:rsidR="000A2588" w:rsidRDefault="00116231">
            <w:pPr>
              <w:spacing w:line="360" w:lineRule="auto"/>
              <w:ind w:firstLineChars="1780" w:firstLine="4272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18"/>
              </w:rPr>
              <w:t>单位盖章：</w:t>
            </w:r>
          </w:p>
          <w:p w:rsidR="000A2588" w:rsidRDefault="00116231">
            <w:pPr>
              <w:spacing w:line="360" w:lineRule="auto"/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18"/>
              </w:rPr>
              <w:t>单位负责人签字（盖章）</w:t>
            </w:r>
          </w:p>
          <w:p w:rsidR="000A2588" w:rsidRDefault="00116231">
            <w:pPr>
              <w:spacing w:line="360" w:lineRule="auto"/>
              <w:ind w:firstLineChars="2380" w:firstLine="5712"/>
              <w:rPr>
                <w:rFonts w:asciiTheme="minorEastAsia" w:eastAsiaTheme="minorEastAsia" w:hAnsiTheme="minorEastAsia" w:cstheme="minorEastAsia"/>
                <w:sz w:val="24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18"/>
              </w:rPr>
              <w:t>年    月    日</w:t>
            </w:r>
          </w:p>
        </w:tc>
      </w:tr>
    </w:tbl>
    <w:p w:rsidR="000A2588" w:rsidRDefault="000A2588" w:rsidP="00F243E4">
      <w:pPr>
        <w:ind w:right="840"/>
        <w:rPr>
          <w:rFonts w:hint="eastAsia"/>
        </w:rPr>
      </w:pPr>
    </w:p>
    <w:sectPr w:rsidR="000A2588">
      <w:pgSz w:w="11906" w:h="16838"/>
      <w:pgMar w:top="779" w:right="926" w:bottom="62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BB" w:rsidRDefault="006403BB" w:rsidP="00B21151">
      <w:r>
        <w:separator/>
      </w:r>
    </w:p>
  </w:endnote>
  <w:endnote w:type="continuationSeparator" w:id="0">
    <w:p w:rsidR="006403BB" w:rsidRDefault="006403BB" w:rsidP="00B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BB" w:rsidRDefault="006403BB" w:rsidP="00B21151">
      <w:r>
        <w:separator/>
      </w:r>
    </w:p>
  </w:footnote>
  <w:footnote w:type="continuationSeparator" w:id="0">
    <w:p w:rsidR="006403BB" w:rsidRDefault="006403BB" w:rsidP="00B2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7C5644"/>
    <w:rsid w:val="000A2588"/>
    <w:rsid w:val="00116231"/>
    <w:rsid w:val="001C2700"/>
    <w:rsid w:val="0020620E"/>
    <w:rsid w:val="002F6D66"/>
    <w:rsid w:val="006403BB"/>
    <w:rsid w:val="00A30808"/>
    <w:rsid w:val="00B21151"/>
    <w:rsid w:val="00C61726"/>
    <w:rsid w:val="00CF0D42"/>
    <w:rsid w:val="00F243E4"/>
    <w:rsid w:val="078B0310"/>
    <w:rsid w:val="0DE63DB8"/>
    <w:rsid w:val="0E561095"/>
    <w:rsid w:val="179256A0"/>
    <w:rsid w:val="231B40A6"/>
    <w:rsid w:val="31CC549A"/>
    <w:rsid w:val="60B8656D"/>
    <w:rsid w:val="663B4E02"/>
    <w:rsid w:val="6C7C5644"/>
    <w:rsid w:val="6D535020"/>
    <w:rsid w:val="7676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CB1053-322B-4652-AB30-0257EF18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21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1151"/>
    <w:rPr>
      <w:kern w:val="2"/>
      <w:sz w:val="18"/>
      <w:szCs w:val="18"/>
    </w:rPr>
  </w:style>
  <w:style w:type="paragraph" w:styleId="a5">
    <w:name w:val="footer"/>
    <w:basedOn w:val="a"/>
    <w:link w:val="Char0"/>
    <w:rsid w:val="00B21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11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522716382</dc:creator>
  <cp:lastModifiedBy>wangtao@gdinm.com</cp:lastModifiedBy>
  <cp:revision>4</cp:revision>
  <dcterms:created xsi:type="dcterms:W3CDTF">2018-08-03T00:31:00Z</dcterms:created>
  <dcterms:modified xsi:type="dcterms:W3CDTF">2020-08-18T06:32:00Z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